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514" w:rsidRDefault="00E65514">
      <w:pPr>
        <w:rPr>
          <w:rFonts w:ascii="Comic Sans MS" w:hAnsi="Comic Sans MS"/>
          <w:b/>
          <w:sz w:val="28"/>
          <w:szCs w:val="28"/>
        </w:rPr>
      </w:pPr>
    </w:p>
    <w:p w:rsidR="00587782" w:rsidRPr="00E65514" w:rsidRDefault="000C5F5C">
      <w:pPr>
        <w:rPr>
          <w:rFonts w:ascii="Comic Sans MS" w:hAnsi="Comic Sans MS"/>
          <w:b/>
          <w:color w:val="FF6600"/>
          <w:sz w:val="28"/>
          <w:szCs w:val="28"/>
        </w:rPr>
      </w:pPr>
      <w:r w:rsidRPr="00E65514">
        <w:rPr>
          <w:rFonts w:ascii="Comic Sans MS" w:hAnsi="Comic Sans MS"/>
          <w:b/>
          <w:color w:val="FF6600"/>
          <w:sz w:val="28"/>
          <w:szCs w:val="28"/>
        </w:rPr>
        <w:t xml:space="preserve">Year </w:t>
      </w:r>
      <w:r w:rsidR="000322BE">
        <w:rPr>
          <w:rFonts w:ascii="Comic Sans MS" w:hAnsi="Comic Sans MS"/>
          <w:b/>
          <w:color w:val="FF6600"/>
          <w:sz w:val="28"/>
          <w:szCs w:val="28"/>
        </w:rPr>
        <w:t>4</w:t>
      </w:r>
      <w:r w:rsidRPr="00E65514">
        <w:rPr>
          <w:rFonts w:ascii="Comic Sans MS" w:hAnsi="Comic Sans MS"/>
          <w:b/>
          <w:color w:val="FF6600"/>
          <w:sz w:val="28"/>
          <w:szCs w:val="28"/>
        </w:rPr>
        <w:t xml:space="preserve"> Orange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1"/>
        <w:gridCol w:w="1687"/>
        <w:gridCol w:w="1687"/>
        <w:gridCol w:w="1779"/>
        <w:gridCol w:w="1687"/>
        <w:gridCol w:w="1687"/>
        <w:gridCol w:w="1686"/>
        <w:gridCol w:w="1687"/>
        <w:gridCol w:w="1687"/>
      </w:tblGrid>
      <w:tr w:rsidR="00E65514" w:rsidRPr="00E65514" w:rsidTr="00F61F7B">
        <w:tc>
          <w:tcPr>
            <w:tcW w:w="1801" w:type="dxa"/>
          </w:tcPr>
          <w:p w:rsidR="000C5F5C" w:rsidRPr="00E65514" w:rsidRDefault="000C5F5C">
            <w:pPr>
              <w:rPr>
                <w:rFonts w:ascii="Comic Sans MS" w:hAnsi="Comic Sans MS"/>
                <w:b/>
                <w:color w:val="FF6600"/>
                <w:sz w:val="28"/>
                <w:szCs w:val="28"/>
              </w:rPr>
            </w:pPr>
            <w:r w:rsidRPr="00E65514">
              <w:rPr>
                <w:rFonts w:ascii="Comic Sans MS" w:hAnsi="Comic Sans MS"/>
                <w:b/>
                <w:color w:val="FF6600"/>
                <w:sz w:val="28"/>
                <w:szCs w:val="28"/>
              </w:rPr>
              <w:t>word</w:t>
            </w:r>
          </w:p>
        </w:tc>
        <w:tc>
          <w:tcPr>
            <w:tcW w:w="1687" w:type="dxa"/>
          </w:tcPr>
          <w:p w:rsidR="000C5F5C" w:rsidRPr="00E65514" w:rsidRDefault="00E65514">
            <w:pPr>
              <w:rPr>
                <w:rFonts w:ascii="Comic Sans MS" w:hAnsi="Comic Sans MS"/>
                <w:b/>
                <w:color w:val="FF6600"/>
                <w:sz w:val="28"/>
                <w:szCs w:val="28"/>
              </w:rPr>
            </w:pPr>
            <w:r w:rsidRPr="00E65514">
              <w:rPr>
                <w:rFonts w:ascii="Comic Sans MS" w:hAnsi="Comic Sans MS"/>
                <w:b/>
                <w:color w:val="FF6600"/>
                <w:sz w:val="28"/>
                <w:szCs w:val="28"/>
              </w:rPr>
              <w:t>practise</w:t>
            </w:r>
          </w:p>
        </w:tc>
        <w:tc>
          <w:tcPr>
            <w:tcW w:w="1687" w:type="dxa"/>
          </w:tcPr>
          <w:p w:rsidR="000C5F5C" w:rsidRPr="00E65514" w:rsidRDefault="00E65514">
            <w:pPr>
              <w:rPr>
                <w:rFonts w:ascii="Comic Sans MS" w:hAnsi="Comic Sans MS"/>
                <w:b/>
                <w:color w:val="FF6600"/>
                <w:sz w:val="28"/>
                <w:szCs w:val="28"/>
              </w:rPr>
            </w:pPr>
            <w:r w:rsidRPr="00E65514">
              <w:rPr>
                <w:rFonts w:ascii="Comic Sans MS" w:hAnsi="Comic Sans MS"/>
                <w:b/>
                <w:color w:val="FF6600"/>
                <w:sz w:val="28"/>
                <w:szCs w:val="28"/>
              </w:rPr>
              <w:t>practise</w:t>
            </w:r>
          </w:p>
        </w:tc>
        <w:tc>
          <w:tcPr>
            <w:tcW w:w="1779" w:type="dxa"/>
          </w:tcPr>
          <w:p w:rsidR="000C5F5C" w:rsidRPr="00E65514" w:rsidRDefault="00E65514">
            <w:pPr>
              <w:rPr>
                <w:rFonts w:ascii="Comic Sans MS" w:hAnsi="Comic Sans MS"/>
                <w:b/>
                <w:color w:val="FF6600"/>
                <w:sz w:val="28"/>
                <w:szCs w:val="28"/>
              </w:rPr>
            </w:pPr>
            <w:r w:rsidRPr="00E65514">
              <w:rPr>
                <w:rFonts w:ascii="Comic Sans MS" w:hAnsi="Comic Sans MS"/>
                <w:b/>
                <w:color w:val="FF6600"/>
                <w:sz w:val="28"/>
                <w:szCs w:val="28"/>
              </w:rPr>
              <w:t>word</w:t>
            </w:r>
          </w:p>
        </w:tc>
        <w:tc>
          <w:tcPr>
            <w:tcW w:w="1687" w:type="dxa"/>
          </w:tcPr>
          <w:p w:rsidR="000C5F5C" w:rsidRPr="00E65514" w:rsidRDefault="00E65514">
            <w:pPr>
              <w:rPr>
                <w:rFonts w:ascii="Comic Sans MS" w:hAnsi="Comic Sans MS"/>
                <w:b/>
                <w:color w:val="FF6600"/>
                <w:sz w:val="28"/>
                <w:szCs w:val="28"/>
              </w:rPr>
            </w:pPr>
            <w:r w:rsidRPr="00E65514">
              <w:rPr>
                <w:rFonts w:ascii="Comic Sans MS" w:hAnsi="Comic Sans MS"/>
                <w:b/>
                <w:color w:val="FF6600"/>
                <w:sz w:val="28"/>
                <w:szCs w:val="28"/>
              </w:rPr>
              <w:t>practise</w:t>
            </w:r>
          </w:p>
        </w:tc>
        <w:tc>
          <w:tcPr>
            <w:tcW w:w="1687" w:type="dxa"/>
          </w:tcPr>
          <w:p w:rsidR="000C5F5C" w:rsidRPr="00E65514" w:rsidRDefault="00E65514">
            <w:pPr>
              <w:rPr>
                <w:rFonts w:ascii="Comic Sans MS" w:hAnsi="Comic Sans MS"/>
                <w:b/>
                <w:color w:val="FF6600"/>
                <w:sz w:val="28"/>
                <w:szCs w:val="28"/>
              </w:rPr>
            </w:pPr>
            <w:r w:rsidRPr="00E65514">
              <w:rPr>
                <w:rFonts w:ascii="Comic Sans MS" w:hAnsi="Comic Sans MS"/>
                <w:b/>
                <w:color w:val="FF6600"/>
                <w:sz w:val="28"/>
                <w:szCs w:val="28"/>
              </w:rPr>
              <w:t>practise</w:t>
            </w:r>
          </w:p>
        </w:tc>
        <w:tc>
          <w:tcPr>
            <w:tcW w:w="1686" w:type="dxa"/>
          </w:tcPr>
          <w:p w:rsidR="000C5F5C" w:rsidRPr="00E65514" w:rsidRDefault="00E65514">
            <w:pPr>
              <w:rPr>
                <w:rFonts w:ascii="Comic Sans MS" w:hAnsi="Comic Sans MS"/>
                <w:b/>
                <w:color w:val="FF6600"/>
                <w:sz w:val="28"/>
                <w:szCs w:val="28"/>
              </w:rPr>
            </w:pPr>
            <w:r w:rsidRPr="00E65514">
              <w:rPr>
                <w:rFonts w:ascii="Comic Sans MS" w:hAnsi="Comic Sans MS"/>
                <w:b/>
                <w:color w:val="FF6600"/>
                <w:sz w:val="28"/>
                <w:szCs w:val="28"/>
              </w:rPr>
              <w:t>word</w:t>
            </w:r>
          </w:p>
        </w:tc>
        <w:tc>
          <w:tcPr>
            <w:tcW w:w="1687" w:type="dxa"/>
          </w:tcPr>
          <w:p w:rsidR="000C5F5C" w:rsidRPr="00E65514" w:rsidRDefault="00E65514">
            <w:pPr>
              <w:rPr>
                <w:rFonts w:ascii="Comic Sans MS" w:hAnsi="Comic Sans MS"/>
                <w:b/>
                <w:color w:val="FF6600"/>
                <w:sz w:val="28"/>
                <w:szCs w:val="28"/>
              </w:rPr>
            </w:pPr>
            <w:r w:rsidRPr="00E65514">
              <w:rPr>
                <w:rFonts w:ascii="Comic Sans MS" w:hAnsi="Comic Sans MS"/>
                <w:b/>
                <w:color w:val="FF6600"/>
                <w:sz w:val="28"/>
                <w:szCs w:val="28"/>
              </w:rPr>
              <w:t>practise</w:t>
            </w:r>
          </w:p>
        </w:tc>
        <w:tc>
          <w:tcPr>
            <w:tcW w:w="1687" w:type="dxa"/>
          </w:tcPr>
          <w:p w:rsidR="000C5F5C" w:rsidRPr="00E65514" w:rsidRDefault="00E65514">
            <w:pPr>
              <w:rPr>
                <w:rFonts w:ascii="Comic Sans MS" w:hAnsi="Comic Sans MS"/>
                <w:b/>
                <w:color w:val="FF6600"/>
                <w:sz w:val="28"/>
                <w:szCs w:val="28"/>
              </w:rPr>
            </w:pPr>
            <w:r w:rsidRPr="00E65514">
              <w:rPr>
                <w:rFonts w:ascii="Comic Sans MS" w:hAnsi="Comic Sans MS"/>
                <w:b/>
                <w:color w:val="FF6600"/>
                <w:sz w:val="28"/>
                <w:szCs w:val="28"/>
              </w:rPr>
              <w:t>practise</w:t>
            </w:r>
          </w:p>
        </w:tc>
      </w:tr>
      <w:tr w:rsidR="000C5F5C" w:rsidTr="00F61F7B">
        <w:tc>
          <w:tcPr>
            <w:tcW w:w="1801" w:type="dxa"/>
          </w:tcPr>
          <w:p w:rsidR="000C5F5C" w:rsidRDefault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accident</w:t>
            </w: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0C5F5C" w:rsidRDefault="00F61F7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favourite</w:t>
            </w: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0C5F5C" w:rsidRDefault="00F61F7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pressure</w:t>
            </w: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5F5C" w:rsidTr="00F61F7B">
        <w:tc>
          <w:tcPr>
            <w:tcW w:w="1801" w:type="dxa"/>
          </w:tcPr>
          <w:p w:rsidR="000C5F5C" w:rsidRDefault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accidentally</w:t>
            </w: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0C5F5C" w:rsidRDefault="00F61F7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grammar</w:t>
            </w: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0C5F5C" w:rsidRDefault="00F61F7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question</w:t>
            </w: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5F5C" w:rsidTr="00F61F7B">
        <w:tc>
          <w:tcPr>
            <w:tcW w:w="1801" w:type="dxa"/>
          </w:tcPr>
          <w:p w:rsidR="000C5F5C" w:rsidRDefault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appear</w:t>
            </w: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0C5F5C" w:rsidRDefault="00F61F7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guard</w:t>
            </w: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0C5F5C" w:rsidRDefault="00F61F7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regular</w:t>
            </w: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5F5C" w:rsidTr="00F61F7B">
        <w:tc>
          <w:tcPr>
            <w:tcW w:w="1801" w:type="dxa"/>
          </w:tcPr>
          <w:p w:rsidR="000C5F5C" w:rsidRDefault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believe</w:t>
            </w: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0C5F5C" w:rsidRDefault="00F61F7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guide</w:t>
            </w: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0C5F5C" w:rsidRDefault="00F61F7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reign</w:t>
            </w: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5F5C" w:rsidTr="00F61F7B">
        <w:tc>
          <w:tcPr>
            <w:tcW w:w="1801" w:type="dxa"/>
          </w:tcPr>
          <w:p w:rsidR="000C5F5C" w:rsidRDefault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bicycle</w:t>
            </w: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0C5F5C" w:rsidRDefault="00F61F7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knowledge</w:t>
            </w: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0C5F5C" w:rsidRDefault="00F61F7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separate</w:t>
            </w: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5F5C" w:rsidTr="00F61F7B">
        <w:tc>
          <w:tcPr>
            <w:tcW w:w="1801" w:type="dxa"/>
          </w:tcPr>
          <w:p w:rsidR="000C5F5C" w:rsidRDefault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breath</w:t>
            </w: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0C5F5C" w:rsidRDefault="00F61F7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library</w:t>
            </w: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0C5F5C" w:rsidRDefault="00F61F7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straight</w:t>
            </w: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5F5C" w:rsidTr="00F61F7B">
        <w:tc>
          <w:tcPr>
            <w:tcW w:w="1801" w:type="dxa"/>
          </w:tcPr>
          <w:p w:rsidR="000C5F5C" w:rsidRDefault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breathe</w:t>
            </w: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0C5F5C" w:rsidRDefault="00F61F7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medicine</w:t>
            </w: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0C5F5C" w:rsidRDefault="00F61F7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strength</w:t>
            </w: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5F5C" w:rsidTr="00F61F7B">
        <w:tc>
          <w:tcPr>
            <w:tcW w:w="1801" w:type="dxa"/>
          </w:tcPr>
          <w:p w:rsidR="000C5F5C" w:rsidRDefault="000322BE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calendar</w:t>
            </w: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0C5F5C" w:rsidRDefault="00F61F7B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natural</w:t>
            </w: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0C5F5C" w:rsidRDefault="00F61F7B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suppose</w:t>
            </w: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5F5C" w:rsidTr="00F61F7B">
        <w:tc>
          <w:tcPr>
            <w:tcW w:w="1801" w:type="dxa"/>
          </w:tcPr>
          <w:p w:rsidR="000C5F5C" w:rsidRDefault="000322BE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caught</w:t>
            </w: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0C5F5C" w:rsidRDefault="00F61F7B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naughty</w:t>
            </w: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0C5F5C" w:rsidRDefault="00F61F7B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therefore</w:t>
            </w: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5F5C" w:rsidTr="00F61F7B">
        <w:tc>
          <w:tcPr>
            <w:tcW w:w="1801" w:type="dxa"/>
          </w:tcPr>
          <w:p w:rsidR="000C5F5C" w:rsidRDefault="000322BE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centre</w:t>
            </w: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0C5F5C" w:rsidRDefault="00F61F7B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occasion</w:t>
            </w: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0C5F5C" w:rsidRDefault="00F61F7B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though</w:t>
            </w: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5F5C" w:rsidTr="00F61F7B">
        <w:tc>
          <w:tcPr>
            <w:tcW w:w="1801" w:type="dxa"/>
          </w:tcPr>
          <w:p w:rsidR="000C5F5C" w:rsidRDefault="000322BE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century</w:t>
            </w: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0C5F5C" w:rsidRDefault="00F61F7B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occasionally</w:t>
            </w: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0C5F5C" w:rsidRDefault="00F61F7B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although</w:t>
            </w: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5F5C" w:rsidTr="00F61F7B">
        <w:tc>
          <w:tcPr>
            <w:tcW w:w="1801" w:type="dxa"/>
          </w:tcPr>
          <w:p w:rsidR="000C5F5C" w:rsidRDefault="000322BE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certain</w:t>
            </w: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0C5F5C" w:rsidRDefault="00F61F7B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opposite</w:t>
            </w: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0C5F5C" w:rsidRDefault="00F61F7B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thought</w:t>
            </w: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5F5C" w:rsidTr="00F61F7B">
        <w:tc>
          <w:tcPr>
            <w:tcW w:w="1801" w:type="dxa"/>
          </w:tcPr>
          <w:p w:rsidR="000C5F5C" w:rsidRDefault="000322BE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different</w:t>
            </w: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0C5F5C" w:rsidRDefault="00F61F7B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ordinary</w:t>
            </w: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0C5F5C" w:rsidRDefault="00F61F7B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through</w:t>
            </w: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5F5C" w:rsidTr="00F61F7B">
        <w:tc>
          <w:tcPr>
            <w:tcW w:w="1801" w:type="dxa"/>
          </w:tcPr>
          <w:p w:rsidR="000C5F5C" w:rsidRDefault="00F61F7B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difficult</w:t>
            </w: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0C5F5C" w:rsidRDefault="00F61F7B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particular</w:t>
            </w: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0C5F5C" w:rsidRDefault="00F61F7B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various</w:t>
            </w: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5F5C" w:rsidTr="00F61F7B">
        <w:tc>
          <w:tcPr>
            <w:tcW w:w="1801" w:type="dxa"/>
          </w:tcPr>
          <w:p w:rsidR="000C5F5C" w:rsidRDefault="00F61F7B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disappear</w:t>
            </w: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0C5F5C" w:rsidRDefault="00F61F7B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peculiar</w:t>
            </w: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0C5F5C" w:rsidRDefault="00F61F7B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woman</w:t>
            </w: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5F5C" w:rsidTr="00F61F7B">
        <w:tc>
          <w:tcPr>
            <w:tcW w:w="1801" w:type="dxa"/>
          </w:tcPr>
          <w:p w:rsidR="000C5F5C" w:rsidRDefault="00F61F7B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earth</w:t>
            </w: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0C5F5C" w:rsidRDefault="00F61F7B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popular</w:t>
            </w: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0C5F5C" w:rsidRDefault="00F61F7B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women</w:t>
            </w: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5F5C" w:rsidTr="00F61F7B">
        <w:tc>
          <w:tcPr>
            <w:tcW w:w="1801" w:type="dxa"/>
          </w:tcPr>
          <w:p w:rsidR="000C5F5C" w:rsidRDefault="00F61F7B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bookmarkStart w:id="0" w:name="_Hlk22640489"/>
            <w:r>
              <w:rPr>
                <w:rFonts w:ascii="Comic Sans MS" w:hAnsi="Comic Sans MS"/>
                <w:b/>
                <w:sz w:val="28"/>
                <w:szCs w:val="28"/>
              </w:rPr>
              <w:t>enough</w:t>
            </w: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0C5F5C" w:rsidRDefault="00F61F7B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position</w:t>
            </w: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5F5C" w:rsidTr="00F61F7B">
        <w:tc>
          <w:tcPr>
            <w:tcW w:w="1801" w:type="dxa"/>
          </w:tcPr>
          <w:p w:rsidR="000C5F5C" w:rsidRDefault="00F61F7B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experience</w:t>
            </w: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0C5F5C" w:rsidRDefault="00F61F7B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possess</w:t>
            </w: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0C5F5C" w:rsidRDefault="000C5F5C" w:rsidP="000322B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bookmarkEnd w:id="0"/>
      <w:tr w:rsidR="00F61F7B" w:rsidTr="00F61F7B">
        <w:tc>
          <w:tcPr>
            <w:tcW w:w="1801" w:type="dxa"/>
          </w:tcPr>
          <w:p w:rsidR="00F61F7B" w:rsidRDefault="00F61F7B" w:rsidP="00F61F7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experiment</w:t>
            </w:r>
          </w:p>
        </w:tc>
        <w:tc>
          <w:tcPr>
            <w:tcW w:w="1687" w:type="dxa"/>
          </w:tcPr>
          <w:p w:rsidR="00F61F7B" w:rsidRDefault="00F61F7B" w:rsidP="00F61F7B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F61F7B" w:rsidRDefault="00F61F7B" w:rsidP="00F61F7B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F61F7B" w:rsidRDefault="00F61F7B" w:rsidP="00F61F7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possession</w:t>
            </w:r>
          </w:p>
        </w:tc>
        <w:tc>
          <w:tcPr>
            <w:tcW w:w="1687" w:type="dxa"/>
          </w:tcPr>
          <w:p w:rsidR="00F61F7B" w:rsidRDefault="00F61F7B" w:rsidP="00F61F7B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F61F7B" w:rsidRDefault="00F61F7B" w:rsidP="00F61F7B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F61F7B" w:rsidRDefault="00F61F7B" w:rsidP="00F61F7B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F61F7B" w:rsidRDefault="00F61F7B" w:rsidP="00F61F7B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F61F7B" w:rsidRDefault="00F61F7B" w:rsidP="00F61F7B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F61F7B" w:rsidTr="00F61F7B">
        <w:tc>
          <w:tcPr>
            <w:tcW w:w="1801" w:type="dxa"/>
          </w:tcPr>
          <w:p w:rsidR="00F61F7B" w:rsidRDefault="00F61F7B" w:rsidP="00F61F7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extreme</w:t>
            </w:r>
          </w:p>
        </w:tc>
        <w:tc>
          <w:tcPr>
            <w:tcW w:w="1687" w:type="dxa"/>
          </w:tcPr>
          <w:p w:rsidR="00F61F7B" w:rsidRDefault="00F61F7B" w:rsidP="00F61F7B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F61F7B" w:rsidRDefault="00F61F7B" w:rsidP="00F61F7B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F61F7B" w:rsidRDefault="00F61F7B" w:rsidP="00F61F7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potatoes</w:t>
            </w:r>
          </w:p>
        </w:tc>
        <w:tc>
          <w:tcPr>
            <w:tcW w:w="1687" w:type="dxa"/>
          </w:tcPr>
          <w:p w:rsidR="00F61F7B" w:rsidRDefault="00F61F7B" w:rsidP="00F61F7B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F61F7B" w:rsidRDefault="00F61F7B" w:rsidP="00F61F7B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F61F7B" w:rsidRDefault="00F61F7B" w:rsidP="00F61F7B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F61F7B" w:rsidRDefault="00F61F7B" w:rsidP="00F61F7B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:rsidR="00F61F7B" w:rsidRDefault="00F61F7B" w:rsidP="00F61F7B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0C5F5C" w:rsidRPr="000C5F5C" w:rsidRDefault="000C5F5C">
      <w:pPr>
        <w:rPr>
          <w:rFonts w:ascii="Comic Sans MS" w:hAnsi="Comic Sans MS"/>
          <w:b/>
          <w:sz w:val="28"/>
          <w:szCs w:val="28"/>
        </w:rPr>
      </w:pPr>
      <w:bookmarkStart w:id="1" w:name="_GoBack"/>
      <w:bookmarkEnd w:id="1"/>
    </w:p>
    <w:sectPr w:rsidR="000C5F5C" w:rsidRPr="000C5F5C" w:rsidSect="000C5F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5C"/>
    <w:rsid w:val="000322BE"/>
    <w:rsid w:val="000C5F5C"/>
    <w:rsid w:val="00587782"/>
    <w:rsid w:val="00E65514"/>
    <w:rsid w:val="00F6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9F3C5"/>
  <w15:chartTrackingRefBased/>
  <w15:docId w15:val="{8E5DF63E-76F9-4101-8206-BCDE4AC1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E5884F42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T004</dc:creator>
  <cp:keywords/>
  <dc:description/>
  <cp:lastModifiedBy>T004</cp:lastModifiedBy>
  <cp:revision>2</cp:revision>
  <cp:lastPrinted>2019-10-22T11:39:00Z</cp:lastPrinted>
  <dcterms:created xsi:type="dcterms:W3CDTF">2019-10-22T11:50:00Z</dcterms:created>
  <dcterms:modified xsi:type="dcterms:W3CDTF">2019-10-22T11:50:00Z</dcterms:modified>
</cp:coreProperties>
</file>