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830F4" w14:textId="77777777" w:rsidR="00C9724F" w:rsidRDefault="00C9724F" w:rsidP="00A81797">
      <w:pPr>
        <w:spacing w:line="480" w:lineRule="auto"/>
        <w:rPr>
          <w:u w:val="single"/>
        </w:rPr>
      </w:pPr>
    </w:p>
    <w:p w14:paraId="540AAC79" w14:textId="77777777" w:rsidR="00A81797" w:rsidRPr="0041097D" w:rsidRDefault="0041097D" w:rsidP="00C9724F">
      <w:pPr>
        <w:spacing w:line="276" w:lineRule="auto"/>
        <w:rPr>
          <w:u w:val="single"/>
        </w:rPr>
      </w:pPr>
      <w:r w:rsidRPr="0041097D">
        <w:rPr>
          <w:u w:val="single"/>
        </w:rPr>
        <w:t>Useful websites:</w:t>
      </w:r>
    </w:p>
    <w:p w14:paraId="388781C3" w14:textId="77777777" w:rsidR="00A81797" w:rsidRDefault="009C3EFD" w:rsidP="00C9724F">
      <w:pPr>
        <w:spacing w:line="276" w:lineRule="auto"/>
      </w:pPr>
      <w:hyperlink r:id="rId5" w:history="1">
        <w:r w:rsidR="00A81797" w:rsidRPr="003D29CF">
          <w:rPr>
            <w:rStyle w:val="Hyperlink"/>
          </w:rPr>
          <w:t>https://www.mathsisfun.com</w:t>
        </w:r>
      </w:hyperlink>
    </w:p>
    <w:p w14:paraId="4189ED95" w14:textId="77777777" w:rsidR="00A81797" w:rsidRDefault="009C3EFD" w:rsidP="00C9724F">
      <w:pPr>
        <w:spacing w:line="276" w:lineRule="auto"/>
      </w:pPr>
      <w:hyperlink r:id="rId6" w:history="1">
        <w:r w:rsidR="00A81797" w:rsidRPr="003D29CF">
          <w:rPr>
            <w:rStyle w:val="Hyperlink"/>
          </w:rPr>
          <w:t>https://www.coolmathgames.com/1-number-games</w:t>
        </w:r>
      </w:hyperlink>
    </w:p>
    <w:p w14:paraId="636C3B81" w14:textId="77777777" w:rsidR="0041097D" w:rsidRDefault="009C3EFD" w:rsidP="00C9724F">
      <w:pPr>
        <w:spacing w:line="276" w:lineRule="auto"/>
      </w:pPr>
      <w:hyperlink r:id="rId7" w:history="1">
        <w:r w:rsidR="0041097D" w:rsidRPr="003D29CF">
          <w:rPr>
            <w:rStyle w:val="Hyperlink"/>
          </w:rPr>
          <w:t>https://play.ttrockstars.com/auth/school/student</w:t>
        </w:r>
      </w:hyperlink>
    </w:p>
    <w:p w14:paraId="4A339D8D" w14:textId="77777777" w:rsidR="0041097D" w:rsidRDefault="009C3EFD" w:rsidP="00C9724F">
      <w:pPr>
        <w:spacing w:line="276" w:lineRule="auto"/>
      </w:pPr>
      <w:hyperlink r:id="rId8" w:history="1">
        <w:r w:rsidR="0041097D" w:rsidRPr="003D29CF">
          <w:rPr>
            <w:rStyle w:val="Hyperlink"/>
          </w:rPr>
          <w:t>https://www.mymaths.co.uk</w:t>
        </w:r>
      </w:hyperlink>
    </w:p>
    <w:p w14:paraId="39301452" w14:textId="77777777" w:rsidR="0041097D" w:rsidRDefault="009C3EFD" w:rsidP="00C9724F">
      <w:pPr>
        <w:spacing w:line="276" w:lineRule="auto"/>
      </w:pPr>
      <w:hyperlink r:id="rId9" w:history="1">
        <w:r w:rsidR="0041097D" w:rsidRPr="003D29CF">
          <w:rPr>
            <w:rStyle w:val="Hyperlink"/>
          </w:rPr>
          <w:t>https://mathsframe.co.uk/en/resources/category/22/most-popular</w:t>
        </w:r>
      </w:hyperlink>
      <w:r w:rsidR="0041097D">
        <w:t xml:space="preserve"> </w:t>
      </w:r>
    </w:p>
    <w:p w14:paraId="04886F6D" w14:textId="77777777" w:rsidR="0041097D" w:rsidRDefault="009C3EFD" w:rsidP="00C9724F">
      <w:pPr>
        <w:spacing w:line="276" w:lineRule="auto"/>
      </w:pPr>
      <w:hyperlink r:id="rId10" w:history="1">
        <w:r w:rsidR="0041097D" w:rsidRPr="003D29CF">
          <w:rPr>
            <w:rStyle w:val="Hyperlink"/>
          </w:rPr>
          <w:t>https://www.topmarks.co.uk/maths-games/7-11-years/ordering-and-sequencing-numbers</w:t>
        </w:r>
      </w:hyperlink>
    </w:p>
    <w:p w14:paraId="01274FB7" w14:textId="77777777" w:rsidR="0041097D" w:rsidRDefault="009C3EFD" w:rsidP="00C9724F">
      <w:pPr>
        <w:spacing w:line="276" w:lineRule="auto"/>
      </w:pPr>
      <w:hyperlink r:id="rId11" w:history="1">
        <w:r w:rsidR="0041097D" w:rsidRPr="003D29CF">
          <w:rPr>
            <w:rStyle w:val="Hyperlink"/>
          </w:rPr>
          <w:t>https://www.topmarks.co.uk/english-games/7-11-years/spelling-and-grammar</w:t>
        </w:r>
      </w:hyperlink>
    </w:p>
    <w:p w14:paraId="5C29CBE9" w14:textId="77777777" w:rsidR="0041097D" w:rsidRDefault="009C3EFD" w:rsidP="00C9724F">
      <w:pPr>
        <w:spacing w:line="276" w:lineRule="auto"/>
      </w:pPr>
      <w:hyperlink r:id="rId12" w:history="1">
        <w:r w:rsidR="0041097D" w:rsidRPr="003D29CF">
          <w:rPr>
            <w:rStyle w:val="Hyperlink"/>
          </w:rPr>
          <w:t>http://www.funenglishgames.com/grammargames.html</w:t>
        </w:r>
      </w:hyperlink>
    </w:p>
    <w:p w14:paraId="4A809ED5" w14:textId="77777777" w:rsidR="0056509B" w:rsidRDefault="009C3EFD" w:rsidP="00C9724F">
      <w:pPr>
        <w:spacing w:line="276" w:lineRule="auto"/>
      </w:pPr>
      <w:hyperlink r:id="rId13" w:anchor="maths-9-11" w:history="1">
        <w:r w:rsidR="0056509B" w:rsidRPr="003D29CF">
          <w:rPr>
            <w:rStyle w:val="Hyperlink"/>
          </w:rPr>
          <w:t>https://www.oxfordowl.co.uk/for-home/kids-activities/fun-maths-games-and-activities/#maths-9-11</w:t>
        </w:r>
      </w:hyperlink>
      <w:r w:rsidR="0056509B">
        <w:t xml:space="preserve"> </w:t>
      </w:r>
    </w:p>
    <w:p w14:paraId="6388D70E" w14:textId="77777777" w:rsidR="00EE190E" w:rsidRDefault="00EE190E" w:rsidP="00C9724F">
      <w:pPr>
        <w:spacing w:line="276" w:lineRule="auto"/>
        <w:rPr>
          <w:u w:val="single"/>
        </w:rPr>
      </w:pPr>
    </w:p>
    <w:p w14:paraId="435A39FB" w14:textId="77777777" w:rsidR="0041097D" w:rsidRDefault="0041097D" w:rsidP="00C9724F">
      <w:pPr>
        <w:spacing w:line="276" w:lineRule="auto"/>
        <w:rPr>
          <w:u w:val="single"/>
        </w:rPr>
      </w:pPr>
      <w:r>
        <w:rPr>
          <w:u w:val="single"/>
        </w:rPr>
        <w:t>Useful Apps:</w:t>
      </w:r>
    </w:p>
    <w:p w14:paraId="776F1B89" w14:textId="77777777" w:rsidR="0041097D" w:rsidRPr="0041097D" w:rsidRDefault="0041097D" w:rsidP="00C9724F">
      <w:pPr>
        <w:spacing w:line="276" w:lineRule="auto"/>
      </w:pPr>
      <w:r w:rsidRPr="0041097D">
        <w:t>Vocab lab</w:t>
      </w:r>
    </w:p>
    <w:p w14:paraId="7C80504D" w14:textId="77777777" w:rsidR="0041097D" w:rsidRDefault="0041097D" w:rsidP="00C9724F">
      <w:pPr>
        <w:spacing w:line="276" w:lineRule="auto"/>
      </w:pPr>
      <w:proofErr w:type="spellStart"/>
      <w:r>
        <w:t>Squeebles</w:t>
      </w:r>
      <w:proofErr w:type="spellEnd"/>
      <w:r>
        <w:t xml:space="preserve"> times tables</w:t>
      </w:r>
    </w:p>
    <w:p w14:paraId="61958BC9" w14:textId="77777777" w:rsidR="0056509B" w:rsidRDefault="0056509B" w:rsidP="00C9724F">
      <w:pPr>
        <w:spacing w:line="276" w:lineRule="auto"/>
      </w:pPr>
      <w:proofErr w:type="spellStart"/>
      <w:proofErr w:type="gramStart"/>
      <w:r>
        <w:t>Mr.Thorne’s</w:t>
      </w:r>
      <w:proofErr w:type="spellEnd"/>
      <w:proofErr w:type="gramEnd"/>
      <w:r>
        <w:t xml:space="preserve"> Grammar School</w:t>
      </w:r>
    </w:p>
    <w:p w14:paraId="41209AED" w14:textId="77777777" w:rsidR="0056509B" w:rsidRDefault="0056509B" w:rsidP="00C9724F">
      <w:pPr>
        <w:spacing w:line="276" w:lineRule="auto"/>
      </w:pPr>
      <w:r>
        <w:t>Kahoot</w:t>
      </w:r>
    </w:p>
    <w:p w14:paraId="1AE44812" w14:textId="77777777" w:rsidR="0056509B" w:rsidRDefault="0056509B" w:rsidP="00C9724F">
      <w:pPr>
        <w:spacing w:line="276" w:lineRule="auto"/>
      </w:pPr>
      <w:r>
        <w:t>Quizlet Flashcards and Homework</w:t>
      </w:r>
    </w:p>
    <w:p w14:paraId="42ADA970" w14:textId="77777777" w:rsidR="0056509B" w:rsidRDefault="0056509B" w:rsidP="00C9724F">
      <w:pPr>
        <w:spacing w:line="276" w:lineRule="auto"/>
      </w:pPr>
      <w:r>
        <w:t xml:space="preserve">Math Learner: Cool </w:t>
      </w:r>
      <w:proofErr w:type="spellStart"/>
      <w:r>
        <w:t>Maths</w:t>
      </w:r>
      <w:proofErr w:type="spellEnd"/>
      <w:r>
        <w:t xml:space="preserve"> Games</w:t>
      </w:r>
    </w:p>
    <w:p w14:paraId="1B4A11CB" w14:textId="77777777" w:rsidR="0056509B" w:rsidRDefault="0056509B" w:rsidP="00C9724F">
      <w:pPr>
        <w:spacing w:line="276" w:lineRule="auto"/>
      </w:pPr>
      <w:r>
        <w:t xml:space="preserve">Quick </w:t>
      </w:r>
      <w:proofErr w:type="spellStart"/>
      <w:r>
        <w:t>Maths</w:t>
      </w:r>
      <w:proofErr w:type="spellEnd"/>
    </w:p>
    <w:p w14:paraId="03996600" w14:textId="77777777" w:rsidR="0041097D" w:rsidRDefault="0041097D" w:rsidP="00A81797">
      <w:pPr>
        <w:spacing w:line="480" w:lineRule="auto"/>
      </w:pPr>
    </w:p>
    <w:p w14:paraId="2EEACBE4" w14:textId="77777777" w:rsidR="00A81797" w:rsidRDefault="00A81797" w:rsidP="00A81797">
      <w:pPr>
        <w:spacing w:line="480" w:lineRule="auto"/>
      </w:pPr>
      <w:bookmarkStart w:id="0" w:name="_GoBack"/>
      <w:bookmarkEnd w:id="0"/>
    </w:p>
    <w:sectPr w:rsidR="00A81797" w:rsidSect="0041097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97"/>
    <w:rsid w:val="0015504A"/>
    <w:rsid w:val="0041097D"/>
    <w:rsid w:val="0056509B"/>
    <w:rsid w:val="00661848"/>
    <w:rsid w:val="007E6AA2"/>
    <w:rsid w:val="009C3EFD"/>
    <w:rsid w:val="00A81797"/>
    <w:rsid w:val="00C9724F"/>
    <w:rsid w:val="00CF03B6"/>
    <w:rsid w:val="00EE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3F0678"/>
  <w14:defaultImageDpi w14:val="300"/>
  <w15:docId w15:val="{55B894E8-B6CC-4BC6-ABF6-FDB267E1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17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09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maths.co.uk" TargetMode="External"/><Relationship Id="rId13" Type="http://schemas.openxmlformats.org/officeDocument/2006/relationships/hyperlink" Target="https://www.oxfordowl.co.uk/for-home/kids-activities/fun-maths-games-and-activiti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y.ttrockstars.com/auth/school/student" TargetMode="External"/><Relationship Id="rId12" Type="http://schemas.openxmlformats.org/officeDocument/2006/relationships/hyperlink" Target="http://www.funenglishgames.com/grammargames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olmathgames.com/1-number-games" TargetMode="External"/><Relationship Id="rId11" Type="http://schemas.openxmlformats.org/officeDocument/2006/relationships/hyperlink" Target="https://www.topmarks.co.uk/english-games/7-11-years/spelling-and-grammar" TargetMode="External"/><Relationship Id="rId5" Type="http://schemas.openxmlformats.org/officeDocument/2006/relationships/hyperlink" Target="https://www.mathsisfun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topmarks.co.uk/maths-games/7-11-years/ordering-and-sequencing-numb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thsframe.co.uk/en/resources/category/22/most-popula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93C289-B695-45C2-B190-A4933628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637B7616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Pearson-Poole</dc:creator>
  <cp:keywords/>
  <dc:description/>
  <cp:lastModifiedBy>T034</cp:lastModifiedBy>
  <cp:revision>2</cp:revision>
  <dcterms:created xsi:type="dcterms:W3CDTF">2019-12-16T16:28:00Z</dcterms:created>
  <dcterms:modified xsi:type="dcterms:W3CDTF">2019-12-16T16:28:00Z</dcterms:modified>
</cp:coreProperties>
</file>