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3132"/>
        <w:gridCol w:w="2942"/>
      </w:tblGrid>
      <w:tr w:rsidR="00B7318F" w14:paraId="45479072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F8B5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E2D7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EYFS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1698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</w:tc>
      </w:tr>
      <w:tr w:rsidR="00B7318F" w14:paraId="45A825FD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4D56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D9FA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About China – geography, culture, </w:t>
            </w:r>
            <w:proofErr w:type="gramStart"/>
            <w:r>
              <w:rPr>
                <w:sz w:val="28"/>
                <w:szCs w:val="28"/>
              </w:rPr>
              <w:t>music</w:t>
            </w:r>
            <w:proofErr w:type="gramEnd"/>
            <w:r>
              <w:rPr>
                <w:sz w:val="28"/>
                <w:szCs w:val="28"/>
              </w:rPr>
              <w:t xml:space="preserve"> and songs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F75A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about me</w:t>
            </w:r>
          </w:p>
        </w:tc>
      </w:tr>
      <w:tr w:rsidR="00B7318F" w14:paraId="7CBE6A5A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4322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6297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Autumn festivals/stories/Happy Birthday song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22A1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Telling the time</w:t>
            </w:r>
          </w:p>
        </w:tc>
      </w:tr>
      <w:tr w:rsidR="00B7318F" w14:paraId="3CDC49E9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062B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62AE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New Year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9CDB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Eating out</w:t>
            </w:r>
          </w:p>
        </w:tc>
      </w:tr>
      <w:tr w:rsidR="00B7318F" w14:paraId="7E0A448C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4D01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05A3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greetings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3C19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 objects</w:t>
            </w:r>
          </w:p>
        </w:tc>
      </w:tr>
      <w:tr w:rsidR="00B7318F" w14:paraId="160FEB9E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BB46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558E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Numbers 1-20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FC6F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world</w:t>
            </w:r>
          </w:p>
        </w:tc>
      </w:tr>
      <w:tr w:rsidR="00B7318F" w14:paraId="43935766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D633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5F82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Dragonboat race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D72B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past – history of China</w:t>
            </w:r>
          </w:p>
        </w:tc>
      </w:tr>
      <w:tr w:rsidR="00B7318F" w14:paraId="7F5B55DD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C88A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F97F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7326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318F" w14:paraId="0290A109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00D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0ACD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197E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</w:tc>
      </w:tr>
      <w:tr w:rsidR="00B7318F" w14:paraId="2919D177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9AD5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9892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and pets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1CE9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 Beijing/Harbin</w:t>
            </w:r>
          </w:p>
        </w:tc>
      </w:tr>
      <w:tr w:rsidR="00B7318F" w14:paraId="53A73D2B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8C42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AB80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family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1A14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Hobbies/Free time</w:t>
            </w:r>
          </w:p>
        </w:tc>
      </w:tr>
      <w:tr w:rsidR="00B7318F" w14:paraId="63240241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7489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8468" w14:textId="77777777" w:rsidR="00B7318F" w:rsidRPr="00837E1A" w:rsidRDefault="00000000">
            <w:pPr>
              <w:spacing w:after="0" w:line="240" w:lineRule="auto"/>
              <w:rPr>
                <w:sz w:val="28"/>
                <w:szCs w:val="28"/>
              </w:rPr>
            </w:pPr>
            <w:r w:rsidRPr="00837E1A">
              <w:rPr>
                <w:sz w:val="28"/>
                <w:szCs w:val="28"/>
              </w:rPr>
              <w:t>Colours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8569" w14:textId="0302AD02" w:rsidR="00B7318F" w:rsidRPr="00837E1A" w:rsidRDefault="00837E1A">
            <w:pPr>
              <w:spacing w:after="0" w:line="240" w:lineRule="auto"/>
              <w:rPr>
                <w:sz w:val="28"/>
                <w:szCs w:val="28"/>
              </w:rPr>
            </w:pPr>
            <w:r w:rsidRPr="00837E1A">
              <w:rPr>
                <w:sz w:val="28"/>
                <w:szCs w:val="28"/>
              </w:rPr>
              <w:t>At the shops</w:t>
            </w:r>
          </w:p>
        </w:tc>
      </w:tr>
      <w:tr w:rsidR="00B7318F" w14:paraId="701790B0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7437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64CE" w14:textId="77777777" w:rsidR="00B7318F" w:rsidRPr="00837E1A" w:rsidRDefault="00000000">
            <w:pPr>
              <w:spacing w:after="0" w:line="240" w:lineRule="auto"/>
              <w:rPr>
                <w:sz w:val="28"/>
                <w:szCs w:val="28"/>
              </w:rPr>
            </w:pPr>
            <w:r w:rsidRPr="00837E1A">
              <w:rPr>
                <w:sz w:val="28"/>
                <w:szCs w:val="28"/>
              </w:rPr>
              <w:t>Numbers 1-100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125F" w14:textId="77777777" w:rsidR="00B7318F" w:rsidRPr="00837E1A" w:rsidRDefault="00000000">
            <w:pPr>
              <w:spacing w:after="0" w:line="240" w:lineRule="auto"/>
              <w:rPr>
                <w:sz w:val="28"/>
                <w:szCs w:val="28"/>
              </w:rPr>
            </w:pPr>
            <w:r w:rsidRPr="00837E1A">
              <w:rPr>
                <w:sz w:val="28"/>
                <w:szCs w:val="28"/>
              </w:rPr>
              <w:t>Our world or Monkey King story</w:t>
            </w:r>
          </w:p>
        </w:tc>
      </w:tr>
      <w:tr w:rsidR="00B7318F" w14:paraId="525903F2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A965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7277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Days of the week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12DA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about school</w:t>
            </w:r>
          </w:p>
        </w:tc>
      </w:tr>
      <w:tr w:rsidR="00B7318F" w14:paraId="18B9B170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3115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C81F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art and dance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30C4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Sport/Olympics</w:t>
            </w:r>
          </w:p>
        </w:tc>
      </w:tr>
      <w:tr w:rsidR="00B7318F" w14:paraId="1B754736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CE43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9922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16B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318F" w14:paraId="2EFC525D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A513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CE87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D800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</w:tc>
      </w:tr>
      <w:tr w:rsidR="00B7318F" w14:paraId="7E0683CE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95E0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6EEB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Characters and calligraphy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FE39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 pals (asking questions)</w:t>
            </w:r>
          </w:p>
        </w:tc>
      </w:tr>
      <w:tr w:rsidR="00B7318F" w14:paraId="2A26C220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7165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05C8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body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BE8B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routines</w:t>
            </w:r>
          </w:p>
        </w:tc>
      </w:tr>
      <w:tr w:rsidR="00B7318F" w14:paraId="29233F15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0132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9E26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New Year animals/ Time to eat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007A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Weather</w:t>
            </w:r>
          </w:p>
        </w:tc>
      </w:tr>
      <w:tr w:rsidR="00B7318F" w14:paraId="08E66D9B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DEA5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4DDD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people around me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DCAC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poetry</w:t>
            </w:r>
          </w:p>
        </w:tc>
      </w:tr>
      <w:tr w:rsidR="00B7318F" w14:paraId="0549562D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92DA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69DF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about school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5E16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performance</w:t>
            </w:r>
          </w:p>
        </w:tc>
      </w:tr>
      <w:tr w:rsidR="00B7318F" w14:paraId="5E820383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AA34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6D06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me when or Feelings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5ABD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next adventure</w:t>
            </w:r>
          </w:p>
        </w:tc>
      </w:tr>
      <w:tr w:rsidR="00B7318F" w14:paraId="668C5DAF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A65C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F53C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C228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318F" w14:paraId="1A46CFFA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E4A8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D1F4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5E13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318F" w14:paraId="549D45A4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71D4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9AD8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town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3F96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318F" w14:paraId="75125D91" w14:textId="77777777" w:rsidTr="00837E1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90DA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C0BB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Let’s go!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8EFD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318F" w14:paraId="6EBD2628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85D3" w14:textId="1B828ECB" w:rsidR="00B7318F" w:rsidRPr="00837E1A" w:rsidRDefault="00837E1A">
            <w:pPr>
              <w:spacing w:after="0" w:line="240" w:lineRule="auto"/>
              <w:rPr>
                <w:sz w:val="28"/>
                <w:szCs w:val="28"/>
                <w:shd w:val="clear" w:color="auto" w:fill="FFFF00"/>
              </w:rPr>
            </w:pPr>
            <w:r w:rsidRPr="00837E1A">
              <w:rPr>
                <w:sz w:val="28"/>
                <w:szCs w:val="28"/>
                <w:shd w:val="clear" w:color="auto" w:fill="FFFF00"/>
              </w:rPr>
              <w:t>Spring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DD1F" w14:textId="77777777" w:rsidR="00B7318F" w:rsidRPr="00837E1A" w:rsidRDefault="00000000">
            <w:pPr>
              <w:spacing w:after="0" w:line="240" w:lineRule="auto"/>
              <w:rPr>
                <w:sz w:val="28"/>
                <w:szCs w:val="28"/>
                <w:shd w:val="clear" w:color="auto" w:fill="FFFF00"/>
              </w:rPr>
            </w:pPr>
            <w:r w:rsidRPr="00837E1A">
              <w:rPr>
                <w:sz w:val="28"/>
                <w:szCs w:val="28"/>
                <w:shd w:val="clear" w:color="auto" w:fill="FFFF00"/>
              </w:rPr>
              <w:t>Shopping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D691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318F" w14:paraId="303291CD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B02F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EB65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people around me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3FE1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318F" w14:paraId="1F4171A4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3114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8A4E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favourite sports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BB76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318F" w14:paraId="2C2CB795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56E7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A9D8" w14:textId="77777777" w:rsidR="00B7318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and date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99B6" w14:textId="77777777" w:rsidR="00B7318F" w:rsidRDefault="00B731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A8B8826" w14:textId="77777777" w:rsidR="00B7318F" w:rsidRDefault="00B7318F"/>
    <w:sectPr w:rsidR="00B7318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BC78" w14:textId="77777777" w:rsidR="003A0117" w:rsidRDefault="003A0117">
      <w:pPr>
        <w:spacing w:after="0" w:line="240" w:lineRule="auto"/>
      </w:pPr>
      <w:r>
        <w:separator/>
      </w:r>
    </w:p>
  </w:endnote>
  <w:endnote w:type="continuationSeparator" w:id="0">
    <w:p w14:paraId="62C150EC" w14:textId="77777777" w:rsidR="003A0117" w:rsidRDefault="003A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BF06" w14:textId="77777777" w:rsidR="003A0117" w:rsidRDefault="003A01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094870" w14:textId="77777777" w:rsidR="003A0117" w:rsidRDefault="003A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318F"/>
    <w:rsid w:val="003A0117"/>
    <w:rsid w:val="004C4386"/>
    <w:rsid w:val="00837E1A"/>
    <w:rsid w:val="00B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6352"/>
  <w15:docId w15:val="{6AF5FF4F-F615-49C6-B1EC-60715A32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Klimowicz</dc:creator>
  <dc:description/>
  <cp:lastModifiedBy>Emma Klimowicz</cp:lastModifiedBy>
  <cp:revision>2</cp:revision>
  <dcterms:created xsi:type="dcterms:W3CDTF">2024-05-14T15:10:00Z</dcterms:created>
  <dcterms:modified xsi:type="dcterms:W3CDTF">2024-05-14T15:10:00Z</dcterms:modified>
</cp:coreProperties>
</file>